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土管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-1班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学年</w:t>
      </w:r>
      <w:r>
        <w:rPr>
          <w:rFonts w:hint="eastAsia" w:ascii="宋体" w:hAnsi="宋体"/>
          <w:b/>
          <w:sz w:val="28"/>
          <w:szCs w:val="28"/>
          <w:lang w:eastAsia="zh-CN"/>
        </w:rPr>
        <w:t>第一学期</w:t>
      </w:r>
      <w:r>
        <w:rPr>
          <w:rFonts w:hint="eastAsia" w:ascii="宋体" w:hAnsi="宋体"/>
          <w:b/>
          <w:sz w:val="28"/>
          <w:szCs w:val="28"/>
        </w:rPr>
        <w:t>综合成绩</w:t>
      </w:r>
    </w:p>
    <w:tbl>
      <w:tblPr>
        <w:tblStyle w:val="3"/>
        <w:tblpPr w:leftFromText="180" w:rightFromText="180" w:vertAnchor="text" w:horzAnchor="page" w:tblpXSpec="center" w:tblpY="57"/>
        <w:tblOverlap w:val="never"/>
        <w:tblW w:w="86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380"/>
        <w:gridCol w:w="1080"/>
        <w:gridCol w:w="1251"/>
        <w:gridCol w:w="1209"/>
        <w:gridCol w:w="104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1.6250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2.6615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1.5365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2.5765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焦金桃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1.5871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2.5616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1.5082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2.5137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1.4843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2.4733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付舒斐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1.4865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2.4455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马朝龙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1.5044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2.4369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乐琬秋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1.4748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2.4318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张君卿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1.4445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2.4295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何怡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1.4525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2.3980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1.4360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2.3760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高雪梅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1.4060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2.3635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李书恒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1.3815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常明园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1.3516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2.3271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1.3685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2.3250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1610105048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张泽青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1.3440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2.2970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1.3478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2.2943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1.3249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2.2829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刘珂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1.3198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2.2613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侯怡楠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1.2845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2.2175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于沛源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1.2546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2.1876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姜自豪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1.2167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2.1737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李振浩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1.2740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2.2795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刘飞翔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1.2419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2.1734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莫嘉祺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1.2151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2.1651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芦燕娇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1.1728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2.1378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房金库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1.1203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2.0638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李凌潇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0.9832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1.9227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吴朝华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0.8578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1.7968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1607103050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0.7932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1.7097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土管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学年</w:t>
      </w:r>
      <w:r>
        <w:rPr>
          <w:rFonts w:hint="eastAsia" w:ascii="宋体" w:hAnsi="宋体"/>
          <w:b/>
          <w:sz w:val="28"/>
          <w:szCs w:val="28"/>
          <w:lang w:eastAsia="zh-CN"/>
        </w:rPr>
        <w:t>第一学期</w:t>
      </w:r>
      <w:r>
        <w:rPr>
          <w:rFonts w:hint="eastAsia" w:ascii="宋体" w:hAnsi="宋体"/>
          <w:b/>
          <w:sz w:val="28"/>
          <w:szCs w:val="28"/>
        </w:rPr>
        <w:t>综合成绩</w:t>
      </w:r>
    </w:p>
    <w:tbl>
      <w:tblPr>
        <w:tblStyle w:val="3"/>
        <w:tblpPr w:leftFromText="180" w:rightFromText="180" w:vertAnchor="text" w:horzAnchor="page" w:tblpXSpec="center" w:tblpY="57"/>
        <w:tblOverlap w:val="never"/>
        <w:tblW w:w="86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380"/>
        <w:gridCol w:w="1080"/>
        <w:gridCol w:w="1251"/>
        <w:gridCol w:w="1209"/>
        <w:gridCol w:w="104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时静怡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1.6355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2.6810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1.5887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2.5957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1.5785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2.5370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都梦欣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1.5257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2.5242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崔佳琪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1.5330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2.5035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张苗苗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1.5126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2.4831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1.4967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2.4762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1.5085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2.4695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李一帆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1.4999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2.4569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蒋雯溪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1.4474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2.4449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1.4802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2.4357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余越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1.4853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2.4313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康红帆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1.4652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2.4207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韩祥新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1.4878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2.4163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张凡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1.4484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2.4079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马露瑶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1.4522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2.3837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宋贤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1.4290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2.3790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汤世康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1.4095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2.3620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谢晓东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1.4146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2.3416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智浩翔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1.3456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2.3366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姜世鹏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1.3908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2.3323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卢鑫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1.3634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2.3114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陈宝霖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1.3663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2.3078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1.2565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2.2030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王夏青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1.2256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2.1956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史新杰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1.1668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2.0668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肖扬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1.0882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2.0442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苟渭林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0.8957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1.8312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黄琪琛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0.8040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1.7415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饶启扬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0.7493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1.6818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土管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学年</w:t>
      </w:r>
      <w:r>
        <w:rPr>
          <w:rFonts w:hint="eastAsia" w:ascii="宋体" w:hAnsi="宋体"/>
          <w:b/>
          <w:sz w:val="28"/>
          <w:szCs w:val="28"/>
          <w:lang w:eastAsia="zh-CN"/>
        </w:rPr>
        <w:t>第一学期</w:t>
      </w:r>
      <w:r>
        <w:rPr>
          <w:rFonts w:hint="eastAsia" w:ascii="宋体" w:hAnsi="宋体"/>
          <w:b/>
          <w:sz w:val="28"/>
          <w:szCs w:val="28"/>
        </w:rPr>
        <w:t>综合成绩</w:t>
      </w:r>
    </w:p>
    <w:tbl>
      <w:tblPr>
        <w:tblStyle w:val="3"/>
        <w:tblpPr w:leftFromText="180" w:rightFromText="180" w:vertAnchor="text" w:horzAnchor="page" w:tblpXSpec="center" w:tblpY="57"/>
        <w:tblOverlap w:val="never"/>
        <w:tblW w:w="86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380"/>
        <w:gridCol w:w="1080"/>
        <w:gridCol w:w="1251"/>
        <w:gridCol w:w="1209"/>
        <w:gridCol w:w="104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刘瑜歆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1.6316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2.6451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1.5629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2.5554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1.5499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2.5419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许梦梦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1.5365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2.5325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李帅涛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1.4948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2.4643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张焕民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1.4878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2.4483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1.4843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2.4383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周卓义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1.4894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2.4319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1.4913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2.4288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顾珉瑄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1.4815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2.4255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1.4388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2.4193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陈鹤毓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1.4178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2.4033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席嘉诚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1.4315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2.3980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郭婷婷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1.4200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2.3960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刘舒颖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1.4442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2.3902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王祥东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1.4229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2.3734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李冼潮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1.3599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2.3674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1.4442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2.3562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1.3962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2.3347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李长春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1.3672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2.3132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岳帅均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1.3481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2.3116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牛栋帅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1.3656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2.3076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徐耀楠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1.3602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2.3037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潘宜慧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1.3131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2.2881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1.3109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2.2789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1.3488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2.2718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苏罗焕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1.3380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2.2690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张塨委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1.3246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2.2651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1.3284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2.2609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1614116183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赵懿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1.3045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2.2370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宋雷飞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1.2988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2.2308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何庆虎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0.9682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1.9032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16级</w:t>
      </w:r>
      <w:r>
        <w:rPr>
          <w:rFonts w:hint="eastAsia" w:ascii="宋体" w:hAnsi="宋体"/>
          <w:b/>
          <w:sz w:val="28"/>
          <w:szCs w:val="28"/>
          <w:lang w:eastAsia="zh-CN"/>
        </w:rPr>
        <w:t>土管专业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学年</w:t>
      </w:r>
      <w:r>
        <w:rPr>
          <w:rFonts w:hint="eastAsia" w:ascii="宋体" w:hAnsi="宋体"/>
          <w:b/>
          <w:sz w:val="28"/>
          <w:szCs w:val="28"/>
          <w:lang w:eastAsia="zh-CN"/>
        </w:rPr>
        <w:t>第一学期</w:t>
      </w:r>
      <w:r>
        <w:rPr>
          <w:rFonts w:hint="eastAsia" w:ascii="宋体" w:hAnsi="宋体"/>
          <w:b/>
          <w:sz w:val="28"/>
          <w:szCs w:val="28"/>
        </w:rPr>
        <w:t>综合成绩</w:t>
      </w:r>
    </w:p>
    <w:tbl>
      <w:tblPr>
        <w:tblStyle w:val="3"/>
        <w:tblpPr w:leftFromText="180" w:rightFromText="180" w:vertAnchor="text" w:horzAnchor="page" w:tblpXSpec="center" w:tblpY="57"/>
        <w:tblOverlap w:val="never"/>
        <w:tblW w:w="86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380"/>
        <w:gridCol w:w="1080"/>
        <w:gridCol w:w="1251"/>
        <w:gridCol w:w="1209"/>
        <w:gridCol w:w="104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时静怡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1.6355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2.6810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1.6250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2.6615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刘瑜歆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1.6316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2.6451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1.5887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2.5957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1.5365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2.5765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焦金桃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1.5871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2.5616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1.5629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2.5554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1.5499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2.5419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1.5785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2.5370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许梦梦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1.5365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2.5325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都梦欣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1.5257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2.5242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1.5082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2.5137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崔佳琪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1.5330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2.5035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张苗苗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1.5126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2.4831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1.4967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2.4762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1.4843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2.4733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1.5085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2.4695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李帅涛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1.4948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2.4643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李一帆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1.4999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2.4569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张焕民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1.4878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2.4483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付舒斐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1.4865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2.4455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蒋雯溪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1.4474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2.4449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1.4843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2.4383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马朝龙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1.5044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2.4369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1.4802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2.4357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周卓义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1.4894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2.4319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乐琬秋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1.4748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2.4318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余越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1.4853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2.4313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张君卿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1.4445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2.4295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1.4913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2.4288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顾珉瑄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1.4815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2.4255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康红帆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1.4652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2.4207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1.4388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2.4193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韩祥新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1.4878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2.4163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张凡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1.4484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2.4079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陈鹤毓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1.4178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2.4033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何怡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1.4525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2.3980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席嘉诚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1.4315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2.3980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郭婷婷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1.4200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2.3960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刘舒颖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1.4442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2.3902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马露瑶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1.4522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2.3837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宋贤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1.4290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2.3790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1.4360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2.3760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王祥东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1.4229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2.3734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李冼潮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1.3599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2.3674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高雪梅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1.4060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2.3635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汤世康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1.4095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2.3620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1.4442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2.3562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谢晓东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1.4146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2.3416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智浩翔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1.3456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2.3366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1.3962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2.3347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姜世鹏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1.3908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2.3323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李书恒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1.3815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2.3300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常明园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1.3516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2.3271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1.3685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2.3250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李长春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1.3672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2.3132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岳帅均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1.3481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2.3116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卢鑫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1.3634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2.3114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陈宝霖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1.3663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2.3078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牛栋帅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1.3656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2.3076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徐耀楠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1.3602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2.3037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1610105048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张泽青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1.3440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2.2970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1.3478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2.2943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潘宜慧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1.3131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2.2881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1.3249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2.2829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1.3109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2.2789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1.3488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2.2718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苏罗焕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1.3380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2.2690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张塨委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1.3246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2.2651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刘珂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1.3198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2.2613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1.3284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2.2609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1614116183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赵懿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1.3045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2.2370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宋雷飞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1.2988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2.2308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侯怡楠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1.2845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2.2175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1.2565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2.2030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王夏青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1.2256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2.1956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于沛源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1.2546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2.1876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姜自豪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1.2167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2.1737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李振浩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1.2740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2.2795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刘飞翔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1.2419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2.1734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莫嘉祺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1.2151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2.1651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芦燕娇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1.1728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2.1378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史新杰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1.1668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2.0668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房金库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1.1203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2.0638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肖扬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1.0882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2.0442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李凌潇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0.9832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1.9227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何庆虎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0.9682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1.9032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苟渭林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0.8957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1.8312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吴朝华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0.8578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1.7968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黄琪琛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0.8040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1.7415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1607103050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0.7932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1.7097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1617102056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饶启扬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0.7493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1.6818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B55AD"/>
    <w:rsid w:val="184B55A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2018-04-03T08:44:00Z</dcterms:created>
  <dc:creator>Administrator</dc:creator>
  <cp:lastModifiedBy>Administrator</cp:lastModifiedBy>
  <dcterms:modified xsi:type="dcterms:W3CDTF">2018-04-03T08:56:40Z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